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DE606" w14:textId="77777777" w:rsidR="00835F9D" w:rsidRPr="00D34C7B" w:rsidRDefault="00CF6C17" w:rsidP="00D34C7B">
      <w:pPr>
        <w:pStyle w:val="Heading1"/>
        <w:rPr>
          <w:rFonts w:ascii="Times" w:hAnsi="Times"/>
        </w:rPr>
      </w:pPr>
      <w:r w:rsidRPr="00D34C7B">
        <w:rPr>
          <w:rFonts w:ascii="Times" w:hAnsi="Times"/>
        </w:rPr>
        <w:t xml:space="preserve">Professional Goal </w:t>
      </w:r>
    </w:p>
    <w:p w14:paraId="223E3F8F" w14:textId="77777777" w:rsidR="003A4486" w:rsidRPr="00D34C7B" w:rsidRDefault="003A4486" w:rsidP="00D34C7B">
      <w:pPr>
        <w:pStyle w:val="BodyText"/>
        <w:spacing w:line="240" w:lineRule="auto"/>
        <w:rPr>
          <w:rFonts w:ascii="Times" w:hAnsi="Times"/>
        </w:rPr>
      </w:pPr>
      <w:r w:rsidRPr="00D34C7B">
        <w:rPr>
          <w:rFonts w:ascii="Times" w:hAnsi="Times"/>
        </w:rPr>
        <w:t xml:space="preserve">A career in journalism or teaching </w:t>
      </w:r>
    </w:p>
    <w:p w14:paraId="49192073" w14:textId="77777777" w:rsidR="00D34C7B" w:rsidRDefault="00D82732" w:rsidP="00D34C7B">
      <w:pPr>
        <w:pStyle w:val="Heading1"/>
        <w:rPr>
          <w:rFonts w:ascii="Times" w:hAnsi="Times"/>
        </w:rPr>
      </w:pPr>
      <w:r w:rsidRPr="00D34C7B">
        <w:rPr>
          <w:rFonts w:ascii="Times" w:hAnsi="Times"/>
        </w:rPr>
        <w:t>Education</w:t>
      </w:r>
    </w:p>
    <w:p w14:paraId="63FEAAE6" w14:textId="77777777" w:rsidR="008C503B" w:rsidRPr="00D34C7B" w:rsidRDefault="00D82732" w:rsidP="00D34C7B">
      <w:pPr>
        <w:pStyle w:val="Heading1"/>
        <w:rPr>
          <w:rFonts w:ascii="Times" w:hAnsi="Times"/>
        </w:rPr>
      </w:pPr>
      <w:r w:rsidRPr="00D34C7B">
        <w:rPr>
          <w:rFonts w:ascii="Times" w:hAnsi="Times"/>
          <w:b w:val="0"/>
          <w:sz w:val="20"/>
          <w:szCs w:val="20"/>
        </w:rPr>
        <w:t xml:space="preserve">The University of Alabama: Expected graduation, December 2018 </w:t>
      </w:r>
    </w:p>
    <w:p w14:paraId="3BEF3290" w14:textId="77777777" w:rsidR="00D82732" w:rsidRPr="00D34C7B" w:rsidRDefault="00D82732" w:rsidP="00D34C7B">
      <w:pPr>
        <w:pStyle w:val="BodyText"/>
        <w:spacing w:line="240" w:lineRule="auto"/>
        <w:rPr>
          <w:rFonts w:ascii="Times" w:hAnsi="Times"/>
        </w:rPr>
      </w:pPr>
      <w:r w:rsidRPr="00D34C7B">
        <w:rPr>
          <w:rFonts w:ascii="Times" w:hAnsi="Times"/>
        </w:rPr>
        <w:t>Bachelor of Arts</w:t>
      </w:r>
    </w:p>
    <w:sdt>
      <w:sdtPr>
        <w:rPr>
          <w:rFonts w:ascii="Times" w:eastAsiaTheme="minorEastAsia" w:hAnsi="Times" w:cstheme="minorBidi"/>
          <w:b w:val="0"/>
          <w:bCs w:val="0"/>
          <w:color w:val="auto"/>
          <w:szCs w:val="22"/>
        </w:rPr>
        <w:id w:val="9459753"/>
        <w:placeholder>
          <w:docPart w:val="36FD29096112E24AA0A6FA159296EE3D"/>
        </w:placeholder>
      </w:sdtPr>
      <w:sdtEndPr/>
      <w:sdtContent>
        <w:sdt>
          <w:sdtPr>
            <w:rPr>
              <w:rFonts w:ascii="Times" w:eastAsiaTheme="minorEastAsia" w:hAnsi="Times" w:cstheme="minorBidi"/>
              <w:b w:val="0"/>
              <w:bCs w:val="0"/>
              <w:color w:val="auto"/>
              <w:szCs w:val="22"/>
            </w:rPr>
            <w:id w:val="9459748"/>
            <w:placeholder>
              <w:docPart w:val="0A870BABD4D82A43B319B40816270F94"/>
            </w:placeholder>
          </w:sdtPr>
          <w:sdtEndPr/>
          <w:sdtContent>
            <w:p w14:paraId="6273A590" w14:textId="77777777" w:rsidR="00835F9D" w:rsidRPr="00D34C7B" w:rsidRDefault="00835F9D" w:rsidP="00D34C7B">
              <w:pPr>
                <w:pStyle w:val="Heading2"/>
                <w:rPr>
                  <w:rFonts w:ascii="Times" w:hAnsi="Times"/>
                  <w:b w:val="0"/>
                  <w:sz w:val="24"/>
                  <w:szCs w:val="24"/>
                </w:rPr>
              </w:pPr>
              <w:r w:rsidRPr="00D34C7B">
                <w:rPr>
                  <w:rFonts w:ascii="Times" w:hAnsi="Times"/>
                  <w:b w:val="0"/>
                </w:rPr>
                <w:t xml:space="preserve">Major: English </w:t>
              </w:r>
            </w:p>
            <w:p w14:paraId="09A36AB2" w14:textId="77777777" w:rsidR="00D82732" w:rsidRPr="00D34C7B" w:rsidRDefault="00835F9D" w:rsidP="00D34C7B">
              <w:pPr>
                <w:pStyle w:val="BodyText"/>
                <w:spacing w:line="240" w:lineRule="auto"/>
                <w:rPr>
                  <w:rFonts w:ascii="Times" w:hAnsi="Times"/>
                </w:rPr>
              </w:pPr>
              <w:r w:rsidRPr="00D34C7B">
                <w:rPr>
                  <w:rFonts w:ascii="Times" w:hAnsi="Times"/>
                </w:rPr>
                <w:t xml:space="preserve">Minor: Human Development and Family </w:t>
              </w:r>
              <w:r w:rsidR="00D82732" w:rsidRPr="00D34C7B">
                <w:rPr>
                  <w:rFonts w:ascii="Times" w:hAnsi="Times"/>
                </w:rPr>
                <w:t>S</w:t>
              </w:r>
              <w:r w:rsidRPr="00D34C7B">
                <w:rPr>
                  <w:rFonts w:ascii="Times" w:hAnsi="Times"/>
                </w:rPr>
                <w:t xml:space="preserve">tudies </w:t>
              </w:r>
            </w:p>
            <w:p w14:paraId="5D40D8EC" w14:textId="77777777" w:rsidR="00D82732" w:rsidRPr="00D34C7B" w:rsidRDefault="00D82732" w:rsidP="00D34C7B">
              <w:pPr>
                <w:pStyle w:val="BodyText"/>
                <w:spacing w:line="240" w:lineRule="auto"/>
                <w:rPr>
                  <w:rFonts w:ascii="Times" w:hAnsi="Times"/>
                </w:rPr>
              </w:pPr>
              <w:r w:rsidRPr="00D34C7B">
                <w:rPr>
                  <w:rFonts w:ascii="Times" w:hAnsi="Times"/>
                </w:rPr>
                <w:t xml:space="preserve">GPA (4.0 scale): Major: </w:t>
              </w:r>
              <w:r w:rsidR="003A4486" w:rsidRPr="00D34C7B">
                <w:rPr>
                  <w:rFonts w:ascii="Times" w:hAnsi="Times"/>
                </w:rPr>
                <w:t xml:space="preserve">3.1 Minor: 3.1 </w:t>
              </w:r>
            </w:p>
            <w:p w14:paraId="1BCEC0A9" w14:textId="77777777" w:rsidR="003A4486" w:rsidRPr="00D34C7B" w:rsidRDefault="003A4486" w:rsidP="00D34C7B">
              <w:pPr>
                <w:pStyle w:val="BodyText"/>
                <w:spacing w:line="240" w:lineRule="auto"/>
                <w:rPr>
                  <w:rFonts w:ascii="Times" w:hAnsi="Times"/>
                </w:rPr>
              </w:pPr>
              <w:r w:rsidRPr="00D34C7B">
                <w:rPr>
                  <w:rFonts w:ascii="Times" w:hAnsi="Times"/>
                </w:rPr>
                <w:t>UA GPA: 2.9</w:t>
              </w:r>
            </w:p>
            <w:p w14:paraId="65C1CE96" w14:textId="77777777" w:rsidR="00745878" w:rsidRPr="00D34C7B" w:rsidRDefault="00D82732" w:rsidP="00D34C7B">
              <w:pPr>
                <w:pStyle w:val="BodyText"/>
                <w:spacing w:line="240" w:lineRule="auto"/>
                <w:rPr>
                  <w:rFonts w:ascii="Times" w:hAnsi="Times"/>
                </w:rPr>
              </w:pPr>
              <w:r w:rsidRPr="00D34C7B">
                <w:rPr>
                  <w:rFonts w:ascii="Times" w:hAnsi="Times"/>
                </w:rPr>
                <w:t>Overall GPA: 3.0</w:t>
              </w:r>
            </w:p>
            <w:p w14:paraId="571F3D5D" w14:textId="77777777" w:rsidR="008C503B" w:rsidRPr="00D34C7B" w:rsidRDefault="00745878" w:rsidP="00D34C7B">
              <w:pPr>
                <w:pStyle w:val="BodyText"/>
                <w:spacing w:line="240" w:lineRule="auto"/>
                <w:rPr>
                  <w:rFonts w:ascii="Times" w:hAnsi="Times"/>
                </w:rPr>
              </w:pPr>
              <w:r w:rsidRPr="00D34C7B">
                <w:rPr>
                  <w:rFonts w:ascii="Times" w:hAnsi="Times"/>
                </w:rPr>
                <w:t xml:space="preserve">Fall 2017: Deans List </w:t>
              </w:r>
            </w:p>
          </w:sdtContent>
        </w:sdt>
      </w:sdtContent>
    </w:sdt>
    <w:sdt>
      <w:sdtPr>
        <w:rPr>
          <w:rFonts w:ascii="Times" w:hAnsi="Times"/>
        </w:rPr>
        <w:id w:val="9459754"/>
        <w:placeholder>
          <w:docPart w:val="3B467FE15219CA458DE8F4D8EE60C1F5"/>
        </w:placeholder>
      </w:sdtPr>
      <w:sdtEndPr>
        <w:rPr>
          <w:b/>
          <w:sz w:val="28"/>
          <w:szCs w:val="28"/>
        </w:rPr>
      </w:sdtEndPr>
      <w:sdtContent>
        <w:p w14:paraId="6481EFB3" w14:textId="21CD4892" w:rsidR="003A4486" w:rsidRPr="00D34C7B" w:rsidRDefault="003A4486" w:rsidP="00D34C7B">
          <w:pPr>
            <w:pStyle w:val="BodyText"/>
            <w:spacing w:line="240" w:lineRule="auto"/>
            <w:rPr>
              <w:rFonts w:ascii="Times" w:hAnsi="Times"/>
            </w:rPr>
          </w:pPr>
          <w:r w:rsidRPr="00D34C7B">
            <w:rPr>
              <w:rFonts w:ascii="Times" w:hAnsi="Times"/>
              <w:szCs w:val="20"/>
            </w:rPr>
            <w:t>Major related courses</w:t>
          </w:r>
          <w:r w:rsidR="00E67ED7">
            <w:rPr>
              <w:rFonts w:ascii="Times" w:hAnsi="Times"/>
              <w:szCs w:val="20"/>
            </w:rPr>
            <w:t>:</w:t>
          </w:r>
        </w:p>
        <w:p w14:paraId="67D59AD7" w14:textId="77777777" w:rsidR="003A4486" w:rsidRPr="00D34C7B" w:rsidRDefault="003A4486" w:rsidP="00D34C7B">
          <w:pPr>
            <w:pStyle w:val="BodyText"/>
            <w:numPr>
              <w:ilvl w:val="0"/>
              <w:numId w:val="16"/>
            </w:numPr>
            <w:spacing w:line="240" w:lineRule="auto"/>
            <w:rPr>
              <w:rFonts w:ascii="Times" w:hAnsi="Times"/>
              <w:szCs w:val="20"/>
            </w:rPr>
          </w:pPr>
          <w:r w:rsidRPr="00D34C7B">
            <w:rPr>
              <w:rFonts w:ascii="Times" w:hAnsi="Times"/>
              <w:szCs w:val="20"/>
            </w:rPr>
            <w:t xml:space="preserve">Creative, Technical, Special Topics and Advanced studies in Writing </w:t>
          </w:r>
        </w:p>
        <w:p w14:paraId="08A20AC4" w14:textId="77777777" w:rsidR="008C503B" w:rsidRPr="00D34C7B" w:rsidRDefault="003A4486" w:rsidP="00D34C7B">
          <w:pPr>
            <w:pStyle w:val="BodyText"/>
            <w:numPr>
              <w:ilvl w:val="0"/>
              <w:numId w:val="16"/>
            </w:numPr>
            <w:spacing w:line="240" w:lineRule="auto"/>
            <w:rPr>
              <w:rFonts w:ascii="Times" w:hAnsi="Times"/>
              <w:szCs w:val="20"/>
            </w:rPr>
          </w:pPr>
          <w:r w:rsidRPr="00D34C7B">
            <w:rPr>
              <w:rFonts w:ascii="Times" w:hAnsi="Times"/>
              <w:szCs w:val="20"/>
            </w:rPr>
            <w:t xml:space="preserve">World, American and Medieval Literature </w:t>
          </w:r>
        </w:p>
      </w:sdtContent>
    </w:sdt>
    <w:p w14:paraId="4B83C0D1" w14:textId="77777777" w:rsidR="008C503B" w:rsidRDefault="00D82732" w:rsidP="00D34C7B">
      <w:pPr>
        <w:spacing w:line="240" w:lineRule="auto"/>
        <w:rPr>
          <w:rFonts w:ascii="Times" w:hAnsi="Times"/>
          <w:b/>
          <w:sz w:val="28"/>
          <w:szCs w:val="28"/>
        </w:rPr>
      </w:pPr>
      <w:r w:rsidRPr="00D34C7B">
        <w:rPr>
          <w:rFonts w:ascii="Times" w:hAnsi="Times"/>
          <w:b/>
          <w:sz w:val="28"/>
          <w:szCs w:val="28"/>
        </w:rPr>
        <w:t xml:space="preserve">Volunteer work </w:t>
      </w:r>
      <w:r w:rsidR="00CF6C17" w:rsidRPr="00D34C7B">
        <w:rPr>
          <w:rFonts w:ascii="Times" w:hAnsi="Times"/>
          <w:b/>
          <w:sz w:val="28"/>
          <w:szCs w:val="28"/>
        </w:rPr>
        <w:t xml:space="preserve"> </w:t>
      </w:r>
    </w:p>
    <w:p w14:paraId="4891F0BC" w14:textId="77777777" w:rsidR="00E67ED7" w:rsidRPr="00D34C7B" w:rsidRDefault="00E67ED7" w:rsidP="00D34C7B">
      <w:pPr>
        <w:spacing w:line="240" w:lineRule="auto"/>
        <w:rPr>
          <w:rFonts w:ascii="Times" w:hAnsi="Times"/>
          <w:b/>
          <w:sz w:val="28"/>
          <w:szCs w:val="28"/>
        </w:rPr>
      </w:pPr>
    </w:p>
    <w:p w14:paraId="1888F3EF" w14:textId="77777777" w:rsidR="003A4486" w:rsidRPr="00A56594" w:rsidRDefault="00745878"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 xml:space="preserve">Feed My Starving Children, Chanhassen MN </w:t>
      </w:r>
    </w:p>
    <w:p w14:paraId="02290AF3" w14:textId="3714BF9B" w:rsidR="00A56594" w:rsidRPr="00A56594" w:rsidRDefault="00A56594" w:rsidP="00A56594">
      <w:pPr>
        <w:pStyle w:val="ListParagraph"/>
        <w:numPr>
          <w:ilvl w:val="1"/>
          <w:numId w:val="25"/>
        </w:numPr>
        <w:tabs>
          <w:tab w:val="left" w:pos="900"/>
        </w:tabs>
        <w:spacing w:line="240" w:lineRule="auto"/>
        <w:rPr>
          <w:rFonts w:ascii="Times" w:hAnsi="Times"/>
          <w:szCs w:val="20"/>
        </w:rPr>
      </w:pPr>
      <w:r>
        <w:rPr>
          <w:rFonts w:ascii="Times" w:hAnsi="Times"/>
          <w:szCs w:val="20"/>
        </w:rPr>
        <w:t xml:space="preserve">Packed 22,248 meals which </w:t>
      </w:r>
      <w:r w:rsidR="00C6596C" w:rsidRPr="00A56594">
        <w:rPr>
          <w:rFonts w:ascii="Times" w:hAnsi="Times"/>
          <w:szCs w:val="20"/>
        </w:rPr>
        <w:t>helped feed sixty kids for a year</w:t>
      </w:r>
      <w:r w:rsidR="00745878" w:rsidRPr="00A56594">
        <w:rPr>
          <w:rFonts w:ascii="Times" w:hAnsi="Times"/>
          <w:szCs w:val="20"/>
        </w:rPr>
        <w:t xml:space="preserve"> </w:t>
      </w:r>
    </w:p>
    <w:p w14:paraId="5E9C73D8" w14:textId="2138FCF5" w:rsidR="00745878" w:rsidRPr="00A56594" w:rsidRDefault="00745878"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 xml:space="preserve">Boys and Girls Club of Tuscaloosa </w:t>
      </w:r>
    </w:p>
    <w:p w14:paraId="33151C88" w14:textId="77777777" w:rsidR="00745878" w:rsidRPr="00A56594" w:rsidRDefault="00745878"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Assisted young boys and girls in their daily activities</w:t>
      </w:r>
    </w:p>
    <w:p w14:paraId="4BF458EF" w14:textId="77777777" w:rsidR="00745878" w:rsidRPr="00A56594" w:rsidRDefault="00745878"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Rise Center of Tuscaloosa (Local Philanthropy)</w:t>
      </w:r>
    </w:p>
    <w:p w14:paraId="7804A642" w14:textId="77777777" w:rsidR="00745878" w:rsidRPr="00A56594" w:rsidRDefault="00745878"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 xml:space="preserve">Cared for babies under the age of 2 </w:t>
      </w:r>
    </w:p>
    <w:p w14:paraId="656B1F38" w14:textId="77777777" w:rsidR="00745878" w:rsidRPr="00A56594" w:rsidRDefault="00745878"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 xml:space="preserve">Royal Family Kids Camp Counselor, Three Forks Montana   </w:t>
      </w:r>
    </w:p>
    <w:p w14:paraId="5999A140" w14:textId="77777777" w:rsidR="00745878" w:rsidRPr="00A56594" w:rsidRDefault="00745878"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 xml:space="preserve">Invested time into serving foster children for a week </w:t>
      </w:r>
    </w:p>
    <w:p w14:paraId="75CC0264" w14:textId="77777777" w:rsidR="00745878" w:rsidRPr="00A56594" w:rsidRDefault="00745878"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FOCUS Greek Mission Trip</w:t>
      </w:r>
      <w:r w:rsidR="00D34C7B" w:rsidRPr="00A56594">
        <w:rPr>
          <w:rFonts w:ascii="Times" w:hAnsi="Times"/>
          <w:szCs w:val="20"/>
        </w:rPr>
        <w:t xml:space="preserve">, Mexico City </w:t>
      </w:r>
      <w:r w:rsidRPr="00A56594">
        <w:rPr>
          <w:rFonts w:ascii="Times" w:hAnsi="Times"/>
          <w:szCs w:val="20"/>
        </w:rPr>
        <w:t xml:space="preserve"> </w:t>
      </w:r>
    </w:p>
    <w:p w14:paraId="2E84B6FB" w14:textId="77777777" w:rsidR="00745878" w:rsidRPr="00A56594" w:rsidRDefault="00745878"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 xml:space="preserve">Served the poorest of the poor on the streets in Mexico City for a week </w:t>
      </w:r>
    </w:p>
    <w:p w14:paraId="346C9061" w14:textId="6147F76F" w:rsidR="00FD52BC" w:rsidRPr="00A56594" w:rsidRDefault="00A56594" w:rsidP="00A56594">
      <w:pPr>
        <w:pStyle w:val="ListParagraph"/>
        <w:numPr>
          <w:ilvl w:val="0"/>
          <w:numId w:val="25"/>
        </w:numPr>
        <w:tabs>
          <w:tab w:val="left" w:pos="900"/>
        </w:tabs>
        <w:spacing w:line="240" w:lineRule="auto"/>
        <w:rPr>
          <w:rFonts w:ascii="Times" w:hAnsi="Times"/>
          <w:szCs w:val="20"/>
        </w:rPr>
      </w:pPr>
      <w:r>
        <w:rPr>
          <w:rFonts w:ascii="Times" w:hAnsi="Times"/>
          <w:szCs w:val="20"/>
        </w:rPr>
        <w:t>Mission Trip/</w:t>
      </w:r>
      <w:r w:rsidR="00FD52BC" w:rsidRPr="00A56594">
        <w:rPr>
          <w:rFonts w:ascii="Times" w:hAnsi="Times"/>
          <w:szCs w:val="20"/>
        </w:rPr>
        <w:t xml:space="preserve">Pilgrimage to Israel  </w:t>
      </w:r>
    </w:p>
    <w:p w14:paraId="43EBA0DF" w14:textId="77777777" w:rsidR="00FD52BC" w:rsidRPr="00A56594" w:rsidRDefault="00FD52BC"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 xml:space="preserve">Served the students of Bethlehem University </w:t>
      </w:r>
    </w:p>
    <w:p w14:paraId="4187575D" w14:textId="3D3835E4" w:rsidR="00FD52BC" w:rsidRPr="00A56594" w:rsidRDefault="00FD52BC"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Summer</w:t>
      </w:r>
      <w:r w:rsidR="00A56594">
        <w:rPr>
          <w:rFonts w:ascii="Times" w:hAnsi="Times"/>
          <w:szCs w:val="20"/>
        </w:rPr>
        <w:t xml:space="preserve"> of Service Youth Group Leader in </w:t>
      </w:r>
      <w:r w:rsidRPr="00A56594">
        <w:rPr>
          <w:rFonts w:ascii="Times" w:hAnsi="Times"/>
          <w:szCs w:val="20"/>
        </w:rPr>
        <w:t xml:space="preserve">Gulf Shores AL  </w:t>
      </w:r>
    </w:p>
    <w:p w14:paraId="002F6826" w14:textId="77777777" w:rsidR="00FD52BC" w:rsidRPr="00A56594" w:rsidRDefault="00FD52BC"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 xml:space="preserve">Assisted young adults in group activities at Our Lady of the Gulf Catholic Church </w:t>
      </w:r>
    </w:p>
    <w:p w14:paraId="35BB39B8" w14:textId="77777777" w:rsidR="00FD52BC" w:rsidRPr="00A56594" w:rsidRDefault="00FD52BC"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 xml:space="preserve">Vacation Bible School Teacher </w:t>
      </w:r>
    </w:p>
    <w:p w14:paraId="6AA21F5C" w14:textId="03DD4068" w:rsidR="00FD52BC" w:rsidRPr="00A56594" w:rsidRDefault="00C6596C"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Taught children about the B</w:t>
      </w:r>
      <w:r w:rsidR="00FD52BC" w:rsidRPr="00A56594">
        <w:rPr>
          <w:rFonts w:ascii="Times" w:hAnsi="Times"/>
          <w:szCs w:val="20"/>
        </w:rPr>
        <w:t xml:space="preserve">ible for an entire week and then served at our local Nursing Home  </w:t>
      </w:r>
    </w:p>
    <w:p w14:paraId="6899FAA4" w14:textId="77777777" w:rsidR="00FD52BC" w:rsidRPr="00A56594" w:rsidRDefault="00FD52BC"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 xml:space="preserve">Saint Francis Youth Group Leader </w:t>
      </w:r>
    </w:p>
    <w:p w14:paraId="763146D5" w14:textId="367AB5B0" w:rsidR="00FD52BC" w:rsidRPr="00A56594" w:rsidRDefault="00A56594" w:rsidP="00A56594">
      <w:pPr>
        <w:pStyle w:val="ListParagraph"/>
        <w:numPr>
          <w:ilvl w:val="1"/>
          <w:numId w:val="25"/>
        </w:numPr>
        <w:tabs>
          <w:tab w:val="left" w:pos="900"/>
        </w:tabs>
        <w:spacing w:line="240" w:lineRule="auto"/>
        <w:rPr>
          <w:rFonts w:ascii="Times" w:hAnsi="Times"/>
          <w:szCs w:val="20"/>
        </w:rPr>
      </w:pPr>
      <w:r>
        <w:rPr>
          <w:rFonts w:ascii="Times" w:hAnsi="Times"/>
          <w:szCs w:val="20"/>
        </w:rPr>
        <w:t>Led middle school teens once a week in religious activi</w:t>
      </w:r>
      <w:r w:rsidR="00FD52BC" w:rsidRPr="00A56594">
        <w:rPr>
          <w:rFonts w:ascii="Times" w:hAnsi="Times"/>
          <w:szCs w:val="20"/>
        </w:rPr>
        <w:t>t</w:t>
      </w:r>
      <w:r>
        <w:rPr>
          <w:rFonts w:ascii="Times" w:hAnsi="Times"/>
          <w:szCs w:val="20"/>
        </w:rPr>
        <w:t>ies for six months</w:t>
      </w:r>
      <w:r w:rsidR="00FD52BC" w:rsidRPr="00A56594">
        <w:rPr>
          <w:rFonts w:ascii="Times" w:hAnsi="Times"/>
          <w:szCs w:val="20"/>
        </w:rPr>
        <w:t xml:space="preserve"> </w:t>
      </w:r>
    </w:p>
    <w:p w14:paraId="5B7750BD" w14:textId="77777777" w:rsidR="00FD52BC" w:rsidRPr="00A56594" w:rsidRDefault="00FD52BC" w:rsidP="00A56594">
      <w:pPr>
        <w:pStyle w:val="ListParagraph"/>
        <w:numPr>
          <w:ilvl w:val="0"/>
          <w:numId w:val="25"/>
        </w:numPr>
        <w:tabs>
          <w:tab w:val="left" w:pos="900"/>
        </w:tabs>
        <w:spacing w:line="240" w:lineRule="auto"/>
        <w:rPr>
          <w:rFonts w:ascii="Times" w:hAnsi="Times"/>
          <w:szCs w:val="20"/>
        </w:rPr>
      </w:pPr>
      <w:r w:rsidRPr="00A56594">
        <w:rPr>
          <w:rFonts w:ascii="Times" w:hAnsi="Times"/>
          <w:szCs w:val="20"/>
        </w:rPr>
        <w:t xml:space="preserve">SEARCH Retreat Leader </w:t>
      </w:r>
    </w:p>
    <w:p w14:paraId="0B614A24" w14:textId="59FC8416" w:rsidR="00FD52BC" w:rsidRPr="00A56594" w:rsidRDefault="00FD52BC" w:rsidP="00A56594">
      <w:pPr>
        <w:pStyle w:val="ListParagraph"/>
        <w:numPr>
          <w:ilvl w:val="1"/>
          <w:numId w:val="25"/>
        </w:numPr>
        <w:tabs>
          <w:tab w:val="left" w:pos="900"/>
        </w:tabs>
        <w:spacing w:line="240" w:lineRule="auto"/>
        <w:rPr>
          <w:rFonts w:ascii="Times" w:hAnsi="Times"/>
          <w:szCs w:val="20"/>
        </w:rPr>
      </w:pPr>
      <w:r w:rsidRPr="00A56594">
        <w:rPr>
          <w:rFonts w:ascii="Times" w:hAnsi="Times"/>
          <w:szCs w:val="20"/>
        </w:rPr>
        <w:t>A</w:t>
      </w:r>
      <w:r w:rsidR="00C6596C" w:rsidRPr="00A56594">
        <w:rPr>
          <w:rFonts w:ascii="Times" w:hAnsi="Times"/>
          <w:szCs w:val="20"/>
        </w:rPr>
        <w:t xml:space="preserve"> </w:t>
      </w:r>
      <w:r w:rsidRPr="00A56594">
        <w:rPr>
          <w:rFonts w:ascii="Times" w:hAnsi="Times"/>
          <w:szCs w:val="20"/>
        </w:rPr>
        <w:t xml:space="preserve">part of the SEARCH Retreat staff for an entire year serving college students at our local retreat center </w:t>
      </w:r>
    </w:p>
    <w:p w14:paraId="2E65F4A3" w14:textId="77777777" w:rsidR="00D34C7B" w:rsidRDefault="00D34C7B" w:rsidP="00D34C7B">
      <w:pPr>
        <w:spacing w:line="240" w:lineRule="auto"/>
        <w:rPr>
          <w:rFonts w:ascii="Times" w:hAnsi="Times"/>
          <w:b/>
          <w:sz w:val="28"/>
          <w:szCs w:val="28"/>
        </w:rPr>
      </w:pPr>
    </w:p>
    <w:p w14:paraId="1866D57A" w14:textId="77777777" w:rsidR="00D34C7B" w:rsidRDefault="00D34C7B" w:rsidP="00D34C7B">
      <w:pPr>
        <w:spacing w:line="240" w:lineRule="auto"/>
        <w:rPr>
          <w:rFonts w:ascii="Times" w:hAnsi="Times"/>
          <w:b/>
          <w:sz w:val="28"/>
          <w:szCs w:val="28"/>
        </w:rPr>
      </w:pPr>
    </w:p>
    <w:p w14:paraId="3C186F01" w14:textId="77777777" w:rsidR="00745878" w:rsidRDefault="00D82732" w:rsidP="00D34C7B">
      <w:pPr>
        <w:spacing w:line="240" w:lineRule="auto"/>
        <w:rPr>
          <w:rFonts w:ascii="Times" w:hAnsi="Times"/>
          <w:b/>
          <w:sz w:val="28"/>
          <w:szCs w:val="28"/>
        </w:rPr>
      </w:pPr>
      <w:r w:rsidRPr="00D34C7B">
        <w:rPr>
          <w:rFonts w:ascii="Times" w:hAnsi="Times"/>
          <w:b/>
          <w:sz w:val="28"/>
          <w:szCs w:val="28"/>
        </w:rPr>
        <w:lastRenderedPageBreak/>
        <w:t xml:space="preserve">Membership </w:t>
      </w:r>
    </w:p>
    <w:p w14:paraId="1067505C" w14:textId="77777777" w:rsidR="00D34C7B" w:rsidRPr="00D34C7B" w:rsidRDefault="00D34C7B" w:rsidP="00D34C7B">
      <w:pPr>
        <w:spacing w:line="240" w:lineRule="auto"/>
        <w:rPr>
          <w:rFonts w:ascii="Times" w:hAnsi="Times"/>
          <w:b/>
          <w:sz w:val="28"/>
          <w:szCs w:val="28"/>
        </w:rPr>
      </w:pPr>
    </w:p>
    <w:p w14:paraId="6682887A" w14:textId="77777777" w:rsidR="00745878" w:rsidRPr="00A56594" w:rsidRDefault="00745878" w:rsidP="00A56594">
      <w:pPr>
        <w:pStyle w:val="ListParagraph"/>
        <w:numPr>
          <w:ilvl w:val="0"/>
          <w:numId w:val="26"/>
        </w:numPr>
        <w:spacing w:line="240" w:lineRule="auto"/>
        <w:rPr>
          <w:rFonts w:ascii="Times" w:hAnsi="Times"/>
          <w:szCs w:val="20"/>
        </w:rPr>
      </w:pPr>
      <w:r w:rsidRPr="00A56594">
        <w:rPr>
          <w:rFonts w:ascii="Times" w:hAnsi="Times"/>
          <w:szCs w:val="20"/>
        </w:rPr>
        <w:t xml:space="preserve">Kappa Alpha Theta Sorority </w:t>
      </w:r>
    </w:p>
    <w:p w14:paraId="38BA8CDC" w14:textId="77777777" w:rsidR="00745878" w:rsidRPr="00A56594" w:rsidRDefault="00745878" w:rsidP="00A56594">
      <w:pPr>
        <w:pStyle w:val="ListParagraph"/>
        <w:numPr>
          <w:ilvl w:val="0"/>
          <w:numId w:val="26"/>
        </w:numPr>
        <w:spacing w:line="240" w:lineRule="auto"/>
        <w:rPr>
          <w:rFonts w:ascii="Times" w:hAnsi="Times"/>
          <w:szCs w:val="20"/>
        </w:rPr>
      </w:pPr>
      <w:r w:rsidRPr="00A56594">
        <w:rPr>
          <w:rFonts w:ascii="Times" w:hAnsi="Times"/>
          <w:szCs w:val="20"/>
        </w:rPr>
        <w:t xml:space="preserve">Delta Sigma Pi Fraternity </w:t>
      </w:r>
    </w:p>
    <w:p w14:paraId="67BA93E9" w14:textId="77777777" w:rsidR="00FD52BC" w:rsidRPr="00A56594" w:rsidRDefault="00745878" w:rsidP="00A56594">
      <w:pPr>
        <w:pStyle w:val="ListParagraph"/>
        <w:numPr>
          <w:ilvl w:val="0"/>
          <w:numId w:val="26"/>
        </w:numPr>
        <w:spacing w:line="240" w:lineRule="auto"/>
        <w:rPr>
          <w:rFonts w:ascii="Times" w:hAnsi="Times"/>
          <w:szCs w:val="20"/>
        </w:rPr>
      </w:pPr>
      <w:r w:rsidRPr="00A56594">
        <w:rPr>
          <w:rFonts w:ascii="Times" w:hAnsi="Times"/>
          <w:szCs w:val="20"/>
        </w:rPr>
        <w:t xml:space="preserve">FOCUS Discipleship Team </w:t>
      </w:r>
    </w:p>
    <w:p w14:paraId="7BC93020" w14:textId="77777777" w:rsidR="00D34C7B" w:rsidRPr="00D34C7B" w:rsidRDefault="00D34C7B" w:rsidP="00D34C7B">
      <w:pPr>
        <w:pStyle w:val="ListParagraph"/>
        <w:spacing w:line="240" w:lineRule="auto"/>
        <w:ind w:left="1440"/>
        <w:rPr>
          <w:rFonts w:ascii="Times" w:hAnsi="Times"/>
          <w:szCs w:val="20"/>
        </w:rPr>
      </w:pPr>
    </w:p>
    <w:p w14:paraId="70483DB3" w14:textId="77777777" w:rsidR="00CF6C17" w:rsidRDefault="00CF6C17" w:rsidP="00D34C7B">
      <w:pPr>
        <w:spacing w:line="240" w:lineRule="auto"/>
        <w:rPr>
          <w:rFonts w:ascii="Times" w:hAnsi="Times"/>
          <w:b/>
          <w:sz w:val="28"/>
          <w:szCs w:val="28"/>
        </w:rPr>
      </w:pPr>
      <w:r w:rsidRPr="00D34C7B">
        <w:rPr>
          <w:rFonts w:ascii="Times" w:hAnsi="Times"/>
          <w:b/>
          <w:sz w:val="28"/>
          <w:szCs w:val="28"/>
        </w:rPr>
        <w:t xml:space="preserve">Work Experience </w:t>
      </w:r>
    </w:p>
    <w:p w14:paraId="1E73E275" w14:textId="77777777" w:rsidR="00D34C7B" w:rsidRPr="00D34C7B" w:rsidRDefault="00D34C7B" w:rsidP="00D34C7B">
      <w:pPr>
        <w:spacing w:line="240" w:lineRule="auto"/>
        <w:rPr>
          <w:rFonts w:ascii="Times" w:hAnsi="Times"/>
          <w:b/>
          <w:sz w:val="28"/>
          <w:szCs w:val="28"/>
        </w:rPr>
      </w:pPr>
    </w:p>
    <w:p w14:paraId="5EC361AB" w14:textId="77777777" w:rsidR="00B50856" w:rsidRPr="00D34C7B" w:rsidRDefault="00B50856" w:rsidP="00D34C7B">
      <w:pPr>
        <w:pStyle w:val="ListParagraph"/>
        <w:numPr>
          <w:ilvl w:val="0"/>
          <w:numId w:val="11"/>
        </w:numPr>
        <w:spacing w:line="240" w:lineRule="auto"/>
        <w:rPr>
          <w:rFonts w:ascii="Times" w:hAnsi="Times"/>
          <w:szCs w:val="20"/>
        </w:rPr>
      </w:pPr>
      <w:r w:rsidRPr="00D34C7B">
        <w:rPr>
          <w:rFonts w:ascii="Times" w:hAnsi="Times"/>
          <w:szCs w:val="20"/>
        </w:rPr>
        <w:t xml:space="preserve">Sales Associate, Nike Factory Store, Foley AL </w:t>
      </w:r>
    </w:p>
    <w:p w14:paraId="0886BBAF" w14:textId="77777777" w:rsidR="00B50856" w:rsidRPr="00D34C7B" w:rsidRDefault="00B50856" w:rsidP="00D34C7B">
      <w:pPr>
        <w:pStyle w:val="ListParagraph"/>
        <w:numPr>
          <w:ilvl w:val="0"/>
          <w:numId w:val="11"/>
        </w:numPr>
        <w:spacing w:line="240" w:lineRule="auto"/>
        <w:rPr>
          <w:rFonts w:ascii="Times" w:hAnsi="Times"/>
          <w:szCs w:val="20"/>
        </w:rPr>
      </w:pPr>
      <w:r w:rsidRPr="00D34C7B">
        <w:rPr>
          <w:rFonts w:ascii="Times" w:hAnsi="Times"/>
          <w:szCs w:val="20"/>
        </w:rPr>
        <w:t xml:space="preserve">Sales Associate, Beach House Boutique, Gulf Shores AL </w:t>
      </w:r>
    </w:p>
    <w:p w14:paraId="33DAE4E4" w14:textId="67B5813C" w:rsidR="00835F9D" w:rsidRPr="00D34C7B" w:rsidRDefault="00835F9D" w:rsidP="00D34C7B">
      <w:pPr>
        <w:pStyle w:val="ListParagraph"/>
        <w:numPr>
          <w:ilvl w:val="0"/>
          <w:numId w:val="11"/>
        </w:numPr>
        <w:spacing w:line="240" w:lineRule="auto"/>
        <w:rPr>
          <w:rFonts w:ascii="Times" w:hAnsi="Times"/>
          <w:szCs w:val="20"/>
        </w:rPr>
      </w:pPr>
      <w:r w:rsidRPr="00D34C7B">
        <w:rPr>
          <w:rFonts w:ascii="Times" w:hAnsi="Times"/>
          <w:szCs w:val="20"/>
        </w:rPr>
        <w:t xml:space="preserve">Sales Associate, </w:t>
      </w:r>
      <w:r w:rsidR="00C6596C" w:rsidRPr="00D34C7B">
        <w:rPr>
          <w:rFonts w:ascii="Times" w:hAnsi="Times"/>
          <w:szCs w:val="20"/>
        </w:rPr>
        <w:t>Michael</w:t>
      </w:r>
      <w:r w:rsidRPr="00D34C7B">
        <w:rPr>
          <w:rFonts w:ascii="Times" w:hAnsi="Times"/>
          <w:szCs w:val="20"/>
        </w:rPr>
        <w:t xml:space="preserve"> Kors, Foley AL </w:t>
      </w:r>
    </w:p>
    <w:p w14:paraId="6F8BE122" w14:textId="77777777" w:rsidR="00835F9D" w:rsidRPr="00D34C7B" w:rsidRDefault="00835F9D" w:rsidP="00D34C7B">
      <w:pPr>
        <w:pStyle w:val="ListParagraph"/>
        <w:numPr>
          <w:ilvl w:val="0"/>
          <w:numId w:val="11"/>
        </w:numPr>
        <w:spacing w:line="240" w:lineRule="auto"/>
        <w:rPr>
          <w:rFonts w:ascii="Times" w:hAnsi="Times"/>
          <w:szCs w:val="20"/>
        </w:rPr>
      </w:pPr>
      <w:r w:rsidRPr="00D34C7B">
        <w:rPr>
          <w:rFonts w:ascii="Times" w:hAnsi="Times"/>
          <w:szCs w:val="20"/>
        </w:rPr>
        <w:t xml:space="preserve">Server, The Hangout, Gulf Shores AL </w:t>
      </w:r>
    </w:p>
    <w:p w14:paraId="6448BB2D" w14:textId="77777777" w:rsidR="00835F9D" w:rsidRPr="00D34C7B" w:rsidRDefault="00835F9D" w:rsidP="00D34C7B">
      <w:pPr>
        <w:pStyle w:val="ListParagraph"/>
        <w:numPr>
          <w:ilvl w:val="0"/>
          <w:numId w:val="11"/>
        </w:numPr>
        <w:spacing w:line="240" w:lineRule="auto"/>
        <w:rPr>
          <w:rFonts w:ascii="Times" w:hAnsi="Times"/>
          <w:szCs w:val="20"/>
        </w:rPr>
      </w:pPr>
      <w:r w:rsidRPr="00D34C7B">
        <w:rPr>
          <w:rFonts w:ascii="Times" w:hAnsi="Times"/>
          <w:szCs w:val="20"/>
        </w:rPr>
        <w:t xml:space="preserve">Server, Cobalt, Orange Beach AL </w:t>
      </w:r>
    </w:p>
    <w:p w14:paraId="5541A7DB" w14:textId="77777777" w:rsidR="00835F9D" w:rsidRPr="00D34C7B" w:rsidRDefault="00835F9D" w:rsidP="00D34C7B">
      <w:pPr>
        <w:pStyle w:val="ListParagraph"/>
        <w:numPr>
          <w:ilvl w:val="0"/>
          <w:numId w:val="11"/>
        </w:numPr>
        <w:spacing w:line="240" w:lineRule="auto"/>
        <w:rPr>
          <w:rFonts w:ascii="Times" w:hAnsi="Times"/>
          <w:szCs w:val="20"/>
        </w:rPr>
      </w:pPr>
      <w:r w:rsidRPr="00D34C7B">
        <w:rPr>
          <w:rFonts w:ascii="Times" w:hAnsi="Times"/>
          <w:szCs w:val="20"/>
        </w:rPr>
        <w:t xml:space="preserve">After School Teacher, Holy Spirit Catholic School, Tuscaloosa AL </w:t>
      </w:r>
    </w:p>
    <w:p w14:paraId="52D155B9" w14:textId="77777777" w:rsidR="00CF6C17" w:rsidRDefault="00835F9D" w:rsidP="00D34C7B">
      <w:pPr>
        <w:pStyle w:val="ListParagraph"/>
        <w:numPr>
          <w:ilvl w:val="0"/>
          <w:numId w:val="11"/>
        </w:numPr>
        <w:spacing w:line="240" w:lineRule="auto"/>
        <w:rPr>
          <w:rFonts w:ascii="Times" w:hAnsi="Times"/>
          <w:szCs w:val="20"/>
        </w:rPr>
      </w:pPr>
      <w:r w:rsidRPr="00D34C7B">
        <w:rPr>
          <w:rFonts w:ascii="Times" w:hAnsi="Times"/>
          <w:szCs w:val="20"/>
        </w:rPr>
        <w:t xml:space="preserve">Server, Nolan’s Steak and Seafood Restaurant, Gulf Shores AL </w:t>
      </w:r>
    </w:p>
    <w:p w14:paraId="43D279E4" w14:textId="77777777" w:rsidR="00D34C7B" w:rsidRPr="00D34C7B" w:rsidRDefault="00D34C7B" w:rsidP="00D34C7B">
      <w:pPr>
        <w:pStyle w:val="ListParagraph"/>
        <w:spacing w:line="240" w:lineRule="auto"/>
        <w:rPr>
          <w:rFonts w:ascii="Times" w:hAnsi="Times"/>
          <w:szCs w:val="20"/>
        </w:rPr>
      </w:pPr>
    </w:p>
    <w:p w14:paraId="7C9AF7F1" w14:textId="77777777" w:rsidR="00CF6C17" w:rsidRPr="00D34C7B" w:rsidRDefault="00CF6C17" w:rsidP="00D34C7B">
      <w:pPr>
        <w:spacing w:line="240" w:lineRule="auto"/>
        <w:rPr>
          <w:rFonts w:ascii="Times" w:hAnsi="Times"/>
          <w:b/>
          <w:sz w:val="28"/>
          <w:szCs w:val="28"/>
        </w:rPr>
      </w:pPr>
      <w:r w:rsidRPr="00D34C7B">
        <w:rPr>
          <w:rFonts w:ascii="Times" w:hAnsi="Times"/>
          <w:b/>
          <w:sz w:val="28"/>
          <w:szCs w:val="28"/>
        </w:rPr>
        <w:t xml:space="preserve">References </w:t>
      </w:r>
    </w:p>
    <w:p w14:paraId="6026C9C4" w14:textId="77777777" w:rsidR="00CF6C17" w:rsidRPr="00D34C7B" w:rsidRDefault="00CF6C17" w:rsidP="00D34C7B">
      <w:pPr>
        <w:spacing w:line="240" w:lineRule="auto"/>
        <w:rPr>
          <w:rFonts w:ascii="Times" w:hAnsi="Times"/>
          <w:szCs w:val="20"/>
        </w:rPr>
      </w:pPr>
      <w:r w:rsidRPr="00D34C7B">
        <w:rPr>
          <w:rFonts w:ascii="Times" w:hAnsi="Times"/>
          <w:szCs w:val="20"/>
        </w:rPr>
        <w:t xml:space="preserve">Available upon request </w:t>
      </w:r>
    </w:p>
    <w:p w14:paraId="4B174FBA" w14:textId="77777777" w:rsidR="00CF6C17" w:rsidRDefault="00CF6C17" w:rsidP="00D34C7B">
      <w:pPr>
        <w:spacing w:line="240" w:lineRule="auto"/>
        <w:rPr>
          <w:b/>
          <w:szCs w:val="20"/>
        </w:rPr>
      </w:pPr>
    </w:p>
    <w:p w14:paraId="0DFB97E2" w14:textId="77777777" w:rsidR="00856DEA" w:rsidRDefault="00856DEA" w:rsidP="00D34C7B">
      <w:pPr>
        <w:spacing w:line="240" w:lineRule="auto"/>
        <w:rPr>
          <w:b/>
          <w:szCs w:val="20"/>
        </w:rPr>
      </w:pPr>
    </w:p>
    <w:p w14:paraId="07FE6BC2" w14:textId="77777777" w:rsidR="00856DEA" w:rsidRDefault="00856DEA" w:rsidP="00D34C7B">
      <w:pPr>
        <w:spacing w:line="240" w:lineRule="auto"/>
        <w:rPr>
          <w:b/>
          <w:szCs w:val="20"/>
        </w:rPr>
      </w:pPr>
    </w:p>
    <w:p w14:paraId="46789CDC" w14:textId="77777777" w:rsidR="00856DEA" w:rsidRDefault="00856DEA" w:rsidP="00D34C7B">
      <w:pPr>
        <w:spacing w:line="240" w:lineRule="auto"/>
        <w:rPr>
          <w:b/>
          <w:szCs w:val="20"/>
        </w:rPr>
      </w:pPr>
    </w:p>
    <w:p w14:paraId="1C268448" w14:textId="77777777" w:rsidR="00856DEA" w:rsidRDefault="00856DEA" w:rsidP="00D34C7B">
      <w:pPr>
        <w:spacing w:line="240" w:lineRule="auto"/>
        <w:rPr>
          <w:b/>
          <w:szCs w:val="20"/>
        </w:rPr>
      </w:pPr>
    </w:p>
    <w:p w14:paraId="0CAD8844" w14:textId="77777777" w:rsidR="00856DEA" w:rsidRDefault="00856DEA" w:rsidP="00D34C7B">
      <w:pPr>
        <w:spacing w:line="240" w:lineRule="auto"/>
        <w:rPr>
          <w:b/>
          <w:szCs w:val="20"/>
        </w:rPr>
      </w:pPr>
    </w:p>
    <w:p w14:paraId="78513E77" w14:textId="77777777" w:rsidR="00856DEA" w:rsidRDefault="00856DEA" w:rsidP="00D34C7B">
      <w:pPr>
        <w:spacing w:line="240" w:lineRule="auto"/>
        <w:rPr>
          <w:b/>
          <w:szCs w:val="20"/>
        </w:rPr>
      </w:pPr>
    </w:p>
    <w:p w14:paraId="5FD64A0C" w14:textId="77777777" w:rsidR="00856DEA" w:rsidRDefault="00856DEA" w:rsidP="00D34C7B">
      <w:pPr>
        <w:spacing w:line="240" w:lineRule="auto"/>
        <w:rPr>
          <w:b/>
          <w:szCs w:val="20"/>
        </w:rPr>
      </w:pPr>
    </w:p>
    <w:p w14:paraId="3AE3A113" w14:textId="77777777" w:rsidR="00856DEA" w:rsidRDefault="00856DEA" w:rsidP="00D34C7B">
      <w:pPr>
        <w:spacing w:line="240" w:lineRule="auto"/>
        <w:rPr>
          <w:b/>
          <w:szCs w:val="20"/>
        </w:rPr>
      </w:pPr>
    </w:p>
    <w:p w14:paraId="49A73343" w14:textId="77777777" w:rsidR="00856DEA" w:rsidRDefault="00856DEA" w:rsidP="00D34C7B">
      <w:pPr>
        <w:spacing w:line="240" w:lineRule="auto"/>
        <w:rPr>
          <w:b/>
          <w:szCs w:val="20"/>
        </w:rPr>
      </w:pPr>
    </w:p>
    <w:p w14:paraId="2E66779E" w14:textId="77777777" w:rsidR="00856DEA" w:rsidRDefault="00856DEA" w:rsidP="00D34C7B">
      <w:pPr>
        <w:spacing w:line="240" w:lineRule="auto"/>
        <w:rPr>
          <w:b/>
          <w:szCs w:val="20"/>
        </w:rPr>
      </w:pPr>
    </w:p>
    <w:p w14:paraId="2C07BFEB" w14:textId="77777777" w:rsidR="00856DEA" w:rsidRDefault="00856DEA" w:rsidP="00D34C7B">
      <w:pPr>
        <w:spacing w:line="240" w:lineRule="auto"/>
        <w:rPr>
          <w:b/>
          <w:szCs w:val="20"/>
        </w:rPr>
      </w:pPr>
    </w:p>
    <w:p w14:paraId="405A53D7" w14:textId="77777777" w:rsidR="00856DEA" w:rsidRDefault="00856DEA" w:rsidP="00D34C7B">
      <w:pPr>
        <w:spacing w:line="240" w:lineRule="auto"/>
        <w:rPr>
          <w:b/>
          <w:szCs w:val="20"/>
        </w:rPr>
      </w:pPr>
    </w:p>
    <w:p w14:paraId="644F4528" w14:textId="77777777" w:rsidR="00856DEA" w:rsidRDefault="00856DEA" w:rsidP="00D34C7B">
      <w:pPr>
        <w:spacing w:line="240" w:lineRule="auto"/>
        <w:rPr>
          <w:b/>
          <w:szCs w:val="20"/>
        </w:rPr>
      </w:pPr>
    </w:p>
    <w:p w14:paraId="501CF881" w14:textId="77777777" w:rsidR="00856DEA" w:rsidRDefault="00856DEA" w:rsidP="00D34C7B">
      <w:pPr>
        <w:spacing w:line="240" w:lineRule="auto"/>
        <w:rPr>
          <w:b/>
          <w:szCs w:val="20"/>
        </w:rPr>
      </w:pPr>
    </w:p>
    <w:p w14:paraId="02765910" w14:textId="77777777" w:rsidR="00856DEA" w:rsidRDefault="00856DEA" w:rsidP="00D34C7B">
      <w:pPr>
        <w:spacing w:line="240" w:lineRule="auto"/>
        <w:rPr>
          <w:b/>
          <w:szCs w:val="20"/>
        </w:rPr>
      </w:pPr>
    </w:p>
    <w:p w14:paraId="11437961" w14:textId="77777777" w:rsidR="00856DEA" w:rsidRDefault="00856DEA" w:rsidP="00D34C7B">
      <w:pPr>
        <w:spacing w:line="240" w:lineRule="auto"/>
        <w:rPr>
          <w:b/>
          <w:szCs w:val="20"/>
        </w:rPr>
      </w:pPr>
    </w:p>
    <w:p w14:paraId="64944B6A" w14:textId="77777777" w:rsidR="00856DEA" w:rsidRDefault="00856DEA" w:rsidP="00D34C7B">
      <w:pPr>
        <w:spacing w:line="240" w:lineRule="auto"/>
        <w:rPr>
          <w:b/>
          <w:szCs w:val="20"/>
        </w:rPr>
      </w:pPr>
    </w:p>
    <w:p w14:paraId="281E15CC" w14:textId="77777777" w:rsidR="00856DEA" w:rsidRDefault="00856DEA" w:rsidP="00D34C7B">
      <w:pPr>
        <w:spacing w:line="240" w:lineRule="auto"/>
        <w:rPr>
          <w:b/>
          <w:szCs w:val="20"/>
        </w:rPr>
      </w:pPr>
    </w:p>
    <w:p w14:paraId="2537095B" w14:textId="77777777" w:rsidR="00856DEA" w:rsidRDefault="00856DEA" w:rsidP="00D34C7B">
      <w:pPr>
        <w:spacing w:line="240" w:lineRule="auto"/>
        <w:rPr>
          <w:b/>
          <w:szCs w:val="20"/>
        </w:rPr>
      </w:pPr>
    </w:p>
    <w:p w14:paraId="4B6E9E28" w14:textId="77777777" w:rsidR="00856DEA" w:rsidRDefault="00856DEA" w:rsidP="00D34C7B">
      <w:pPr>
        <w:spacing w:line="240" w:lineRule="auto"/>
        <w:rPr>
          <w:b/>
          <w:szCs w:val="20"/>
        </w:rPr>
      </w:pPr>
    </w:p>
    <w:p w14:paraId="6DB643EA" w14:textId="77777777" w:rsidR="00856DEA" w:rsidRDefault="00856DEA" w:rsidP="00D34C7B">
      <w:pPr>
        <w:spacing w:line="240" w:lineRule="auto"/>
        <w:rPr>
          <w:b/>
          <w:szCs w:val="20"/>
        </w:rPr>
      </w:pPr>
    </w:p>
    <w:p w14:paraId="04584A9E" w14:textId="77777777" w:rsidR="00856DEA" w:rsidRDefault="00856DEA" w:rsidP="00D34C7B">
      <w:pPr>
        <w:spacing w:line="240" w:lineRule="auto"/>
        <w:rPr>
          <w:b/>
          <w:szCs w:val="20"/>
        </w:rPr>
      </w:pPr>
    </w:p>
    <w:p w14:paraId="4A33445F" w14:textId="77777777" w:rsidR="00856DEA" w:rsidRDefault="00856DEA" w:rsidP="00D34C7B">
      <w:pPr>
        <w:spacing w:line="240" w:lineRule="auto"/>
        <w:rPr>
          <w:b/>
          <w:szCs w:val="20"/>
        </w:rPr>
      </w:pPr>
    </w:p>
    <w:p w14:paraId="2BD2DA76" w14:textId="77777777" w:rsidR="00856DEA" w:rsidRDefault="00856DEA" w:rsidP="00D34C7B">
      <w:pPr>
        <w:spacing w:line="240" w:lineRule="auto"/>
        <w:rPr>
          <w:b/>
          <w:szCs w:val="20"/>
        </w:rPr>
      </w:pPr>
    </w:p>
    <w:p w14:paraId="5313B490" w14:textId="77777777" w:rsidR="00856DEA" w:rsidRDefault="00856DEA" w:rsidP="00D34C7B">
      <w:pPr>
        <w:spacing w:line="240" w:lineRule="auto"/>
        <w:rPr>
          <w:b/>
          <w:szCs w:val="20"/>
        </w:rPr>
      </w:pPr>
    </w:p>
    <w:p w14:paraId="3602CE08" w14:textId="77777777" w:rsidR="00856DEA" w:rsidRDefault="00856DEA" w:rsidP="00D34C7B">
      <w:pPr>
        <w:spacing w:line="240" w:lineRule="auto"/>
        <w:rPr>
          <w:b/>
          <w:szCs w:val="20"/>
        </w:rPr>
      </w:pPr>
    </w:p>
    <w:p w14:paraId="24A6DAF4" w14:textId="77777777" w:rsidR="00856DEA" w:rsidRDefault="00856DEA" w:rsidP="00D34C7B">
      <w:pPr>
        <w:spacing w:line="240" w:lineRule="auto"/>
        <w:rPr>
          <w:b/>
          <w:szCs w:val="20"/>
        </w:rPr>
      </w:pPr>
    </w:p>
    <w:p w14:paraId="302A9882" w14:textId="77777777" w:rsidR="00856DEA" w:rsidRDefault="00856DEA" w:rsidP="00D34C7B">
      <w:pPr>
        <w:spacing w:line="240" w:lineRule="auto"/>
        <w:rPr>
          <w:b/>
          <w:szCs w:val="20"/>
        </w:rPr>
      </w:pPr>
    </w:p>
    <w:p w14:paraId="6D299335" w14:textId="77777777" w:rsidR="00856DEA" w:rsidRDefault="00856DEA" w:rsidP="00D34C7B">
      <w:pPr>
        <w:spacing w:line="240" w:lineRule="auto"/>
        <w:rPr>
          <w:b/>
          <w:szCs w:val="20"/>
        </w:rPr>
      </w:pPr>
    </w:p>
    <w:p w14:paraId="6F014C3E" w14:textId="77777777" w:rsidR="00856DEA" w:rsidRDefault="00856DEA" w:rsidP="00D34C7B">
      <w:pPr>
        <w:spacing w:line="240" w:lineRule="auto"/>
        <w:rPr>
          <w:b/>
          <w:szCs w:val="20"/>
        </w:rPr>
      </w:pPr>
    </w:p>
    <w:p w14:paraId="1FD6C742" w14:textId="77777777" w:rsidR="00856DEA" w:rsidRDefault="00856DEA" w:rsidP="00D34C7B">
      <w:pPr>
        <w:spacing w:line="240" w:lineRule="auto"/>
        <w:rPr>
          <w:b/>
          <w:szCs w:val="20"/>
        </w:rPr>
      </w:pPr>
    </w:p>
    <w:p w14:paraId="0DA6F5A3" w14:textId="77777777" w:rsidR="00856DEA" w:rsidRDefault="00856DEA" w:rsidP="00D34C7B">
      <w:pPr>
        <w:spacing w:line="240" w:lineRule="auto"/>
        <w:rPr>
          <w:b/>
          <w:szCs w:val="20"/>
        </w:rPr>
      </w:pPr>
    </w:p>
    <w:p w14:paraId="592A2CB4" w14:textId="77777777" w:rsidR="00856DEA" w:rsidRDefault="00856DEA" w:rsidP="00D34C7B">
      <w:pPr>
        <w:spacing w:line="240" w:lineRule="auto"/>
        <w:rPr>
          <w:b/>
          <w:szCs w:val="20"/>
        </w:rPr>
      </w:pPr>
    </w:p>
    <w:p w14:paraId="4201E1F6" w14:textId="77777777" w:rsidR="00856DEA" w:rsidRDefault="00856DEA" w:rsidP="00D34C7B">
      <w:pPr>
        <w:spacing w:line="240" w:lineRule="auto"/>
        <w:rPr>
          <w:b/>
          <w:szCs w:val="20"/>
        </w:rPr>
      </w:pPr>
    </w:p>
    <w:p w14:paraId="5D467BC6" w14:textId="77777777" w:rsidR="00856DEA" w:rsidRDefault="00856DEA" w:rsidP="00D34C7B">
      <w:pPr>
        <w:spacing w:line="240" w:lineRule="auto"/>
        <w:rPr>
          <w:b/>
          <w:szCs w:val="20"/>
        </w:rPr>
      </w:pPr>
    </w:p>
    <w:p w14:paraId="740739DC" w14:textId="77777777" w:rsidR="00856DEA" w:rsidRPr="00856DEA" w:rsidRDefault="00856DEA" w:rsidP="00D34C7B">
      <w:pPr>
        <w:spacing w:line="240" w:lineRule="auto"/>
        <w:rPr>
          <w:szCs w:val="20"/>
        </w:rPr>
      </w:pPr>
    </w:p>
    <w:p w14:paraId="44218D44" w14:textId="77777777" w:rsidR="00856DEA" w:rsidRPr="00856DEA" w:rsidRDefault="00856DEA" w:rsidP="00856DEA">
      <w:pPr>
        <w:rPr>
          <w:rFonts w:ascii="Times" w:hAnsi="Times"/>
        </w:rPr>
      </w:pPr>
      <w:r w:rsidRPr="00856DEA">
        <w:rPr>
          <w:rFonts w:ascii="Times" w:hAnsi="Times"/>
        </w:rPr>
        <w:t xml:space="preserve">Francesca Stockwell </w:t>
      </w:r>
    </w:p>
    <w:p w14:paraId="563538FA" w14:textId="77777777" w:rsidR="00856DEA" w:rsidRPr="00856DEA" w:rsidRDefault="00856DEA" w:rsidP="00856DEA">
      <w:pPr>
        <w:widowControl w:val="0"/>
        <w:autoSpaceDE w:val="0"/>
        <w:autoSpaceDN w:val="0"/>
        <w:adjustRightInd w:val="0"/>
        <w:rPr>
          <w:rFonts w:ascii="Times" w:hAnsi="Times" w:cs="Times"/>
        </w:rPr>
      </w:pPr>
      <w:r w:rsidRPr="00856DEA">
        <w:rPr>
          <w:rFonts w:ascii="Times" w:hAnsi="Times" w:cs="Times"/>
        </w:rPr>
        <w:t>1925 8</w:t>
      </w:r>
      <w:r w:rsidRPr="00856DEA">
        <w:rPr>
          <w:rFonts w:ascii="Times" w:hAnsi="Times" w:cs="Times"/>
          <w:vertAlign w:val="superscript"/>
        </w:rPr>
        <w:t>th</w:t>
      </w:r>
      <w:r w:rsidRPr="00856DEA">
        <w:rPr>
          <w:rFonts w:ascii="Times" w:hAnsi="Times" w:cs="Times"/>
        </w:rPr>
        <w:t xml:space="preserve"> Ave Apt 7A</w:t>
      </w:r>
    </w:p>
    <w:p w14:paraId="52D7AF67" w14:textId="77777777" w:rsidR="00856DEA" w:rsidRPr="00856DEA" w:rsidRDefault="00856DEA" w:rsidP="00856DEA">
      <w:pPr>
        <w:widowControl w:val="0"/>
        <w:autoSpaceDE w:val="0"/>
        <w:autoSpaceDN w:val="0"/>
        <w:adjustRightInd w:val="0"/>
        <w:rPr>
          <w:rFonts w:ascii="Times" w:hAnsi="Times" w:cs="Times"/>
        </w:rPr>
      </w:pPr>
      <w:r w:rsidRPr="00856DEA">
        <w:rPr>
          <w:rFonts w:ascii="Times" w:hAnsi="Times" w:cs="Times"/>
        </w:rPr>
        <w:t>Tuscaloosa, AL 35401</w:t>
      </w:r>
    </w:p>
    <w:p w14:paraId="3770E16E" w14:textId="77777777" w:rsidR="00856DEA" w:rsidRPr="00856DEA" w:rsidRDefault="00856DEA" w:rsidP="00856DEA">
      <w:pPr>
        <w:rPr>
          <w:rFonts w:ascii="Times" w:hAnsi="Times"/>
        </w:rPr>
      </w:pPr>
      <w:r w:rsidRPr="00856DEA">
        <w:rPr>
          <w:rFonts w:ascii="Times" w:hAnsi="Times"/>
        </w:rPr>
        <w:t xml:space="preserve">(714) 612-3177 </w:t>
      </w:r>
    </w:p>
    <w:p w14:paraId="0084F8BB" w14:textId="77777777" w:rsidR="00856DEA" w:rsidRPr="00856DEA" w:rsidRDefault="00856DEA" w:rsidP="00856DEA">
      <w:pPr>
        <w:rPr>
          <w:rFonts w:ascii="Times" w:hAnsi="Times"/>
        </w:rPr>
      </w:pPr>
      <w:hyperlink r:id="rId8" w:history="1">
        <w:r w:rsidRPr="00856DEA">
          <w:rPr>
            <w:rStyle w:val="Hyperlink"/>
            <w:rFonts w:ascii="Times" w:hAnsi="Times"/>
          </w:rPr>
          <w:t>fkstockwell@crimson.ua.edu</w:t>
        </w:r>
      </w:hyperlink>
      <w:bookmarkStart w:id="0" w:name="_GoBack"/>
      <w:bookmarkEnd w:id="0"/>
    </w:p>
    <w:p w14:paraId="0846C127" w14:textId="77777777" w:rsidR="00856DEA" w:rsidRPr="00856DEA" w:rsidRDefault="00856DEA" w:rsidP="00856DEA">
      <w:pPr>
        <w:rPr>
          <w:rFonts w:ascii="Times" w:hAnsi="Times"/>
        </w:rPr>
      </w:pPr>
    </w:p>
    <w:p w14:paraId="1D6CB6E2" w14:textId="77777777" w:rsidR="00856DEA" w:rsidRPr="00856DEA" w:rsidRDefault="00856DEA" w:rsidP="00856DEA">
      <w:pPr>
        <w:rPr>
          <w:rFonts w:ascii="Times" w:hAnsi="Times"/>
        </w:rPr>
      </w:pPr>
    </w:p>
    <w:p w14:paraId="6EB0C68A" w14:textId="77777777" w:rsidR="00856DEA" w:rsidRPr="00856DEA" w:rsidRDefault="00856DEA" w:rsidP="00856DEA">
      <w:pPr>
        <w:rPr>
          <w:rFonts w:ascii="Times" w:hAnsi="Times"/>
        </w:rPr>
      </w:pPr>
      <w:r w:rsidRPr="00856DEA">
        <w:rPr>
          <w:rFonts w:ascii="Times" w:hAnsi="Times"/>
        </w:rPr>
        <w:t>April 11, 2018</w:t>
      </w:r>
    </w:p>
    <w:p w14:paraId="0EBD9ACD" w14:textId="77777777" w:rsidR="00856DEA" w:rsidRPr="00856DEA" w:rsidRDefault="00856DEA" w:rsidP="00856DEA">
      <w:pPr>
        <w:rPr>
          <w:rFonts w:ascii="Times" w:hAnsi="Times"/>
        </w:rPr>
      </w:pPr>
    </w:p>
    <w:p w14:paraId="1AE873AE" w14:textId="77777777" w:rsidR="00856DEA" w:rsidRPr="00856DEA" w:rsidRDefault="00856DEA" w:rsidP="00856DEA">
      <w:pPr>
        <w:rPr>
          <w:rFonts w:ascii="Times" w:hAnsi="Times"/>
        </w:rPr>
      </w:pPr>
    </w:p>
    <w:p w14:paraId="62AA9F71" w14:textId="77777777" w:rsidR="00856DEA" w:rsidRPr="00856DEA" w:rsidRDefault="00856DEA" w:rsidP="00856DEA">
      <w:pPr>
        <w:spacing w:after="160" w:line="259" w:lineRule="auto"/>
        <w:rPr>
          <w:rFonts w:ascii="Times" w:hAnsi="Times"/>
        </w:rPr>
      </w:pPr>
      <w:r w:rsidRPr="00856DEA">
        <w:rPr>
          <w:rFonts w:ascii="Times" w:hAnsi="Times"/>
        </w:rPr>
        <w:t xml:space="preserve"> UAWC employees</w:t>
      </w:r>
    </w:p>
    <w:p w14:paraId="46B3ABF6" w14:textId="77777777" w:rsidR="00856DEA" w:rsidRPr="00856DEA" w:rsidRDefault="00856DEA" w:rsidP="00856DEA">
      <w:pPr>
        <w:spacing w:after="160" w:line="259" w:lineRule="auto"/>
        <w:rPr>
          <w:rFonts w:ascii="Times" w:hAnsi="Times"/>
        </w:rPr>
      </w:pPr>
      <w:r w:rsidRPr="00856DEA">
        <w:rPr>
          <w:rFonts w:ascii="Times" w:hAnsi="Times"/>
        </w:rPr>
        <w:t>University of Alabama Writing Center</w:t>
      </w:r>
    </w:p>
    <w:p w14:paraId="75D8C425" w14:textId="77777777" w:rsidR="00856DEA" w:rsidRPr="00856DEA" w:rsidRDefault="00856DEA" w:rsidP="00856DEA">
      <w:pPr>
        <w:spacing w:after="160" w:line="259" w:lineRule="auto"/>
        <w:rPr>
          <w:rFonts w:ascii="Times" w:hAnsi="Times"/>
        </w:rPr>
      </w:pPr>
      <w:r w:rsidRPr="00856DEA">
        <w:rPr>
          <w:rFonts w:ascii="Times" w:hAnsi="Times"/>
        </w:rPr>
        <w:t xml:space="preserve"> </w:t>
      </w:r>
      <w:proofErr w:type="spellStart"/>
      <w:r w:rsidRPr="00856DEA">
        <w:rPr>
          <w:rFonts w:ascii="Times" w:hAnsi="Times"/>
        </w:rPr>
        <w:t>Loyd</w:t>
      </w:r>
      <w:proofErr w:type="spellEnd"/>
      <w:r w:rsidRPr="00856DEA">
        <w:rPr>
          <w:rFonts w:ascii="Times" w:hAnsi="Times"/>
        </w:rPr>
        <w:t xml:space="preserve"> Hall</w:t>
      </w:r>
    </w:p>
    <w:p w14:paraId="17E9C019" w14:textId="77777777" w:rsidR="00856DEA" w:rsidRPr="00856DEA" w:rsidRDefault="00856DEA" w:rsidP="00856DEA">
      <w:pPr>
        <w:spacing w:after="160" w:line="259" w:lineRule="auto"/>
        <w:rPr>
          <w:rFonts w:ascii="Times" w:hAnsi="Times"/>
        </w:rPr>
      </w:pPr>
      <w:r w:rsidRPr="00856DEA">
        <w:rPr>
          <w:rFonts w:ascii="Times" w:hAnsi="Times"/>
        </w:rPr>
        <w:t xml:space="preserve">Tuscaloosa, AL 35487 </w:t>
      </w:r>
    </w:p>
    <w:p w14:paraId="7D7B2DE9" w14:textId="77777777" w:rsidR="00856DEA" w:rsidRDefault="00856DEA" w:rsidP="00856DEA">
      <w:pPr>
        <w:spacing w:after="160" w:line="259" w:lineRule="auto"/>
        <w:rPr>
          <w:rFonts w:ascii="Times" w:hAnsi="Times"/>
          <w:b/>
        </w:rPr>
      </w:pPr>
    </w:p>
    <w:p w14:paraId="799D31A3" w14:textId="77777777" w:rsidR="00856DEA" w:rsidRDefault="00856DEA" w:rsidP="00856DEA">
      <w:pPr>
        <w:spacing w:after="160" w:line="259" w:lineRule="auto"/>
        <w:rPr>
          <w:rFonts w:ascii="Times" w:hAnsi="Times"/>
        </w:rPr>
      </w:pPr>
      <w:r>
        <w:rPr>
          <w:rFonts w:ascii="Times" w:hAnsi="Times"/>
        </w:rPr>
        <w:tab/>
        <w:t xml:space="preserve">Dear UAWC employees, </w:t>
      </w:r>
    </w:p>
    <w:p w14:paraId="1E862CEF" w14:textId="77777777" w:rsidR="00856DEA" w:rsidRDefault="00856DEA" w:rsidP="00856DEA">
      <w:pPr>
        <w:spacing w:after="160" w:line="480" w:lineRule="auto"/>
        <w:rPr>
          <w:rFonts w:ascii="Times" w:hAnsi="Times"/>
        </w:rPr>
      </w:pPr>
      <w:r>
        <w:rPr>
          <w:rFonts w:ascii="Times" w:hAnsi="Times"/>
        </w:rPr>
        <w:tab/>
      </w:r>
      <w:r>
        <w:rPr>
          <w:rFonts w:ascii="Times" w:hAnsi="Times"/>
        </w:rPr>
        <w:tab/>
        <w:t xml:space="preserve">I am currently working for Donna as a General Service Support Worker, a freelance research company for UA-related entities. She hired e for this job because I am a hard worker with mature leadership skills and am eager to learn and improve all aspects of her company. As a freelance research company, we are willing to serve the writing center to the best of our ability and provide you with a tool to deliver snacks quicker. I saw your need for a marshmallow delivery mechanism that can quickly and easily deliver snacks from the front desk of the Writing Center. I believe I have what it takes to offer you a superlative marshmallow launcher that can be beneficial for everyone. I am confident that if you choose my design to display and use in your office space, you will not be disappointed. </w:t>
      </w:r>
    </w:p>
    <w:p w14:paraId="1C7683E6" w14:textId="77777777" w:rsidR="00856DEA" w:rsidRDefault="00856DEA" w:rsidP="00856DEA">
      <w:pPr>
        <w:spacing w:after="160" w:line="480" w:lineRule="auto"/>
        <w:rPr>
          <w:rFonts w:ascii="Times" w:hAnsi="Times"/>
        </w:rPr>
      </w:pPr>
      <w:r>
        <w:rPr>
          <w:rFonts w:ascii="Times" w:hAnsi="Times"/>
        </w:rPr>
        <w:tab/>
        <w:t xml:space="preserve">My design for this marshmallow launcher will also be appealing in it’s looks as I plant to make it as fun as possible. It will consist of a box labeled in UAWC logo to advertise the Writing Center. After hours of research, I have made the executive decision to use a pencil, rubber bands and a spoon to create </w:t>
      </w:r>
      <w:proofErr w:type="gramStart"/>
      <w:r>
        <w:rPr>
          <w:rFonts w:ascii="Times" w:hAnsi="Times"/>
        </w:rPr>
        <w:t>a</w:t>
      </w:r>
      <w:proofErr w:type="gramEnd"/>
      <w:r>
        <w:rPr>
          <w:rFonts w:ascii="Times" w:hAnsi="Times"/>
        </w:rPr>
        <w:t xml:space="preserve"> excellent marshmallow launcher. </w:t>
      </w:r>
      <w:proofErr w:type="gramStart"/>
      <w:r>
        <w:rPr>
          <w:rFonts w:ascii="Times" w:hAnsi="Times"/>
        </w:rPr>
        <w:t>I  hope</w:t>
      </w:r>
      <w:proofErr w:type="gramEnd"/>
      <w:r>
        <w:rPr>
          <w:rFonts w:ascii="Times" w:hAnsi="Times"/>
        </w:rPr>
        <w:t xml:space="preserve"> you consider me when judging all the launchers and pick mine as your final choice. I promise you won’t be disappointed. </w:t>
      </w:r>
    </w:p>
    <w:p w14:paraId="09AED571" w14:textId="77777777" w:rsidR="00856DEA" w:rsidRPr="00B57430" w:rsidRDefault="00856DEA" w:rsidP="00856DEA">
      <w:pPr>
        <w:spacing w:line="480" w:lineRule="auto"/>
        <w:ind w:firstLine="720"/>
        <w:rPr>
          <w:rFonts w:ascii="Times" w:hAnsi="Times"/>
        </w:rPr>
      </w:pPr>
      <w:r>
        <w:rPr>
          <w:rFonts w:ascii="Times" w:hAnsi="Times"/>
        </w:rPr>
        <w:tab/>
      </w:r>
      <w:r w:rsidRPr="00B57430">
        <w:rPr>
          <w:rFonts w:ascii="Times" w:hAnsi="Times"/>
        </w:rPr>
        <w:t xml:space="preserve">Thank you for considering </w:t>
      </w:r>
      <w:r>
        <w:rPr>
          <w:rFonts w:ascii="Times" w:hAnsi="Times"/>
        </w:rPr>
        <w:t>my marshmallow launcher to be used in the UA Writing Center</w:t>
      </w:r>
      <w:r w:rsidRPr="00B57430">
        <w:rPr>
          <w:rFonts w:ascii="Times" w:hAnsi="Times"/>
        </w:rPr>
        <w:t xml:space="preserve">. If you have any questions, please call me at 714-612-3177 or email me at </w:t>
      </w:r>
      <w:hyperlink r:id="rId9" w:history="1">
        <w:r w:rsidRPr="00B57430">
          <w:rPr>
            <w:rStyle w:val="Hyperlink"/>
            <w:rFonts w:ascii="Times" w:hAnsi="Times"/>
          </w:rPr>
          <w:t>fkstockwell@crimson.ua.edu</w:t>
        </w:r>
      </w:hyperlink>
      <w:r w:rsidRPr="00B57430">
        <w:rPr>
          <w:rFonts w:ascii="Times" w:hAnsi="Times"/>
        </w:rPr>
        <w:t xml:space="preserve">. </w:t>
      </w:r>
    </w:p>
    <w:p w14:paraId="133EFD16" w14:textId="77777777" w:rsidR="00856DEA" w:rsidRDefault="00856DEA" w:rsidP="00856DEA">
      <w:pPr>
        <w:spacing w:line="360" w:lineRule="auto"/>
        <w:ind w:firstLine="720"/>
      </w:pPr>
    </w:p>
    <w:p w14:paraId="727FEED6" w14:textId="77777777" w:rsidR="00856DEA" w:rsidRDefault="00856DEA" w:rsidP="00856DEA">
      <w:pPr>
        <w:spacing w:line="360" w:lineRule="auto"/>
        <w:ind w:firstLine="720"/>
      </w:pPr>
      <w:r>
        <w:t xml:space="preserve">Sincerely, </w:t>
      </w:r>
    </w:p>
    <w:p w14:paraId="30FA6A46" w14:textId="77777777" w:rsidR="00856DEA" w:rsidRDefault="00856DEA" w:rsidP="00856DEA">
      <w:pPr>
        <w:spacing w:line="360" w:lineRule="auto"/>
        <w:ind w:firstLine="720"/>
      </w:pPr>
      <w:r>
        <w:t xml:space="preserve">Francesca </w:t>
      </w:r>
    </w:p>
    <w:p w14:paraId="5443B271" w14:textId="77777777" w:rsidR="00856DEA" w:rsidRPr="00CF6C17" w:rsidRDefault="00856DEA" w:rsidP="00D34C7B">
      <w:pPr>
        <w:spacing w:line="240" w:lineRule="auto"/>
        <w:rPr>
          <w:b/>
          <w:szCs w:val="20"/>
        </w:rPr>
      </w:pPr>
    </w:p>
    <w:p w14:paraId="585A5F25" w14:textId="77777777" w:rsidR="00D34C7B" w:rsidRDefault="00D34C7B">
      <w:pPr>
        <w:rPr>
          <w:sz w:val="22"/>
        </w:rPr>
      </w:pPr>
    </w:p>
    <w:sectPr w:rsidR="00D34C7B" w:rsidSect="008C503B">
      <w:headerReference w:type="default" r:id="rId10"/>
      <w:headerReference w:type="firs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AAF67" w14:textId="77777777" w:rsidR="00316AB3" w:rsidRDefault="00316AB3">
      <w:pPr>
        <w:spacing w:line="240" w:lineRule="auto"/>
      </w:pPr>
      <w:r>
        <w:separator/>
      </w:r>
    </w:p>
  </w:endnote>
  <w:endnote w:type="continuationSeparator" w:id="0">
    <w:p w14:paraId="1A2AB55D" w14:textId="77777777" w:rsidR="00316AB3" w:rsidRDefault="00316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B46DB" w14:textId="77777777" w:rsidR="00316AB3" w:rsidRDefault="00316AB3">
      <w:pPr>
        <w:spacing w:line="240" w:lineRule="auto"/>
      </w:pPr>
      <w:r>
        <w:separator/>
      </w:r>
    </w:p>
  </w:footnote>
  <w:footnote w:type="continuationSeparator" w:id="0">
    <w:p w14:paraId="63A8EB45" w14:textId="77777777" w:rsidR="00316AB3" w:rsidRDefault="00316AB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3BCD" w14:textId="77777777" w:rsidR="00FD52BC" w:rsidRDefault="00FD52BC">
    <w:pPr>
      <w:pStyle w:val="Header"/>
    </w:pPr>
    <w:r>
      <w:t xml:space="preserve">Page </w:t>
    </w:r>
    <w:r>
      <w:fldChar w:fldCharType="begin"/>
    </w:r>
    <w:r>
      <w:instrText xml:space="preserve"> page </w:instrText>
    </w:r>
    <w:r>
      <w:fldChar w:fldCharType="separate"/>
    </w:r>
    <w:r w:rsidR="00856DEA">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405E" w14:textId="77777777" w:rsidR="00FD52BC" w:rsidRDefault="00FD52BC">
    <w:pPr>
      <w:pStyle w:val="Title"/>
    </w:pPr>
    <w:r>
      <w:fldChar w:fldCharType="begin"/>
    </w:r>
    <w:r>
      <w:instrText xml:space="preserve"> PLACEHOLDER </w:instrText>
    </w:r>
    <w:r>
      <w:fldChar w:fldCharType="begin"/>
    </w:r>
    <w:r>
      <w:instrText xml:space="preserve"> IF </w:instrText>
    </w:r>
    <w:fldSimple w:instr=" USERNAME ">
      <w:r>
        <w:rPr>
          <w:noProof/>
        </w:rPr>
        <w:instrText>Francesca  Stockwell</w:instrText>
      </w:r>
    </w:fldSimple>
    <w:r>
      <w:instrText xml:space="preserve">="" "[Your Name]" </w:instrText>
    </w:r>
    <w:fldSimple w:instr=" USERNAME ">
      <w:r>
        <w:rPr>
          <w:noProof/>
        </w:rPr>
        <w:instrText>Francesca  Stockwell</w:instrText>
      </w:r>
    </w:fldSimple>
    <w:r>
      <w:fldChar w:fldCharType="separate"/>
    </w:r>
    <w:r>
      <w:rPr>
        <w:noProof/>
      </w:rPr>
      <w:instrText>Francesca  Stockwell</w:instrText>
    </w:r>
    <w:r>
      <w:fldChar w:fldCharType="end"/>
    </w:r>
    <w:r>
      <w:instrText xml:space="preserve"> \* MERGEFORMAT</w:instrText>
    </w:r>
    <w:r>
      <w:fldChar w:fldCharType="separate"/>
    </w:r>
    <w:r w:rsidR="00856DEA">
      <w:t xml:space="preserve">Francesca  </w:t>
    </w:r>
    <w:r w:rsidR="00856DEA">
      <w:rPr>
        <w:noProof/>
      </w:rPr>
      <w:t>Stockwell</w:t>
    </w:r>
    <w:r>
      <w:fldChar w:fldCharType="end"/>
    </w:r>
  </w:p>
  <w:p w14:paraId="4C8C4B30" w14:textId="1D43EDDC" w:rsidR="00FD52BC" w:rsidRDefault="00E67ED7">
    <w:pPr>
      <w:pStyle w:val="ContactDetails"/>
    </w:pPr>
    <w:r>
      <w:t xml:space="preserve">Address: </w:t>
    </w:r>
    <w:r w:rsidR="00FD52BC">
      <w:t>1925 8</w:t>
    </w:r>
    <w:r w:rsidR="00FD52BC" w:rsidRPr="00CF6C17">
      <w:rPr>
        <w:vertAlign w:val="superscript"/>
      </w:rPr>
      <w:t>th</w:t>
    </w:r>
    <w:r w:rsidR="00A56594">
      <w:t xml:space="preserve"> Ave Apt 7A Fountain</w:t>
    </w:r>
    <w:r w:rsidR="00FD52BC">
      <w:t xml:space="preserve"> Square Apartments, Tuscaloosa</w:t>
    </w:r>
    <w:r w:rsidR="00A56594">
      <w:t xml:space="preserve"> </w:t>
    </w:r>
    <w:r w:rsidR="00FD52BC">
      <w:t>AL 3540</w:t>
    </w:r>
    <w:r w:rsidR="00A56594">
      <w:t>1</w:t>
    </w:r>
    <w:r w:rsidR="00FD52BC">
      <w:t xml:space="preserve"> </w:t>
    </w:r>
    <w:r w:rsidR="00FD52BC">
      <w:br/>
      <w:t xml:space="preserve">Phone: 714-612-3177 E-Mail: </w:t>
    </w:r>
    <w:r w:rsidR="00D34C7B">
      <w:t>fkstockwell@crimson.ua.edu</w:t>
    </w:r>
    <w:r w:rsidR="00FD52BC">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01AA00FE"/>
    <w:multiLevelType w:val="hybridMultilevel"/>
    <w:tmpl w:val="97529B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0EC6752A"/>
    <w:multiLevelType w:val="hybridMultilevel"/>
    <w:tmpl w:val="3132B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03F7149"/>
    <w:multiLevelType w:val="hybridMultilevel"/>
    <w:tmpl w:val="BA84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B7299"/>
    <w:multiLevelType w:val="hybridMultilevel"/>
    <w:tmpl w:val="6804F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03266"/>
    <w:multiLevelType w:val="hybridMultilevel"/>
    <w:tmpl w:val="8ACC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D068F6"/>
    <w:multiLevelType w:val="hybridMultilevel"/>
    <w:tmpl w:val="F8D6F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6560B"/>
    <w:multiLevelType w:val="hybridMultilevel"/>
    <w:tmpl w:val="4EF8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0516A"/>
    <w:multiLevelType w:val="hybridMultilevel"/>
    <w:tmpl w:val="4FB0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33037"/>
    <w:multiLevelType w:val="hybridMultilevel"/>
    <w:tmpl w:val="C208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17D45"/>
    <w:multiLevelType w:val="hybridMultilevel"/>
    <w:tmpl w:val="09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E17D59"/>
    <w:multiLevelType w:val="hybridMultilevel"/>
    <w:tmpl w:val="35988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D64356"/>
    <w:multiLevelType w:val="hybridMultilevel"/>
    <w:tmpl w:val="0D6E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CD14CF"/>
    <w:multiLevelType w:val="hybridMultilevel"/>
    <w:tmpl w:val="20F25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02477B"/>
    <w:multiLevelType w:val="hybridMultilevel"/>
    <w:tmpl w:val="FAFC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E012F"/>
    <w:multiLevelType w:val="hybridMultilevel"/>
    <w:tmpl w:val="50462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95C23E8"/>
    <w:multiLevelType w:val="hybridMultilevel"/>
    <w:tmpl w:val="89E0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18"/>
  </w:num>
  <w:num w:numId="14">
    <w:abstractNumId w:val="24"/>
  </w:num>
  <w:num w:numId="15">
    <w:abstractNumId w:val="11"/>
  </w:num>
  <w:num w:numId="16">
    <w:abstractNumId w:val="23"/>
  </w:num>
  <w:num w:numId="17">
    <w:abstractNumId w:val="16"/>
  </w:num>
  <w:num w:numId="18">
    <w:abstractNumId w:val="22"/>
  </w:num>
  <w:num w:numId="19">
    <w:abstractNumId w:val="10"/>
  </w:num>
  <w:num w:numId="20">
    <w:abstractNumId w:val="9"/>
  </w:num>
  <w:num w:numId="21">
    <w:abstractNumId w:val="17"/>
  </w:num>
  <w:num w:numId="22">
    <w:abstractNumId w:val="25"/>
  </w:num>
  <w:num w:numId="23">
    <w:abstractNumId w:val="12"/>
  </w:num>
  <w:num w:numId="24">
    <w:abstractNumId w:val="20"/>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F6C17"/>
    <w:rsid w:val="00146310"/>
    <w:rsid w:val="001A3DF0"/>
    <w:rsid w:val="00316AB3"/>
    <w:rsid w:val="00361852"/>
    <w:rsid w:val="003A4486"/>
    <w:rsid w:val="00635811"/>
    <w:rsid w:val="00745878"/>
    <w:rsid w:val="00835F9D"/>
    <w:rsid w:val="00856DEA"/>
    <w:rsid w:val="008C503B"/>
    <w:rsid w:val="008E0DDF"/>
    <w:rsid w:val="009448D8"/>
    <w:rsid w:val="00946F03"/>
    <w:rsid w:val="00995EAB"/>
    <w:rsid w:val="00A56594"/>
    <w:rsid w:val="00B50856"/>
    <w:rsid w:val="00BE4B14"/>
    <w:rsid w:val="00C6596C"/>
    <w:rsid w:val="00CF6C17"/>
    <w:rsid w:val="00D34C7B"/>
    <w:rsid w:val="00D82732"/>
    <w:rsid w:val="00E67ED7"/>
    <w:rsid w:val="00FC5CD4"/>
    <w:rsid w:val="00FD52BC"/>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47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F8C3D8B3E5A0084F931026B5B4E7AD81">
    <w:name w:val="F8C3D8B3E5A0084F931026B5B4E7AD81"/>
    <w:rsid w:val="00CF6C17"/>
    <w:rPr>
      <w:sz w:val="24"/>
      <w:szCs w:val="24"/>
      <w:lang w:eastAsia="ja-JP"/>
    </w:rPr>
  </w:style>
  <w:style w:type="character" w:styleId="Hyperlink">
    <w:name w:val="Hyperlink"/>
    <w:basedOn w:val="DefaultParagraphFont"/>
    <w:uiPriority w:val="99"/>
    <w:unhideWhenUsed/>
    <w:rsid w:val="00856DEA"/>
    <w:rPr>
      <w:color w:val="A9122A"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F8C3D8B3E5A0084F931026B5B4E7AD81">
    <w:name w:val="F8C3D8B3E5A0084F931026B5B4E7AD81"/>
    <w:rsid w:val="00CF6C17"/>
    <w:rPr>
      <w:sz w:val="24"/>
      <w:szCs w:val="24"/>
      <w:lang w:eastAsia="ja-JP"/>
    </w:rPr>
  </w:style>
  <w:style w:type="character" w:styleId="Hyperlink">
    <w:name w:val="Hyperlink"/>
    <w:basedOn w:val="DefaultParagraphFont"/>
    <w:uiPriority w:val="99"/>
    <w:unhideWhenUsed/>
    <w:rsid w:val="00856DEA"/>
    <w:rPr>
      <w:color w:val="A9122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kstockwell@crimson.ua.edu" TargetMode="External"/><Relationship Id="rId9" Type="http://schemas.openxmlformats.org/officeDocument/2006/relationships/hyperlink" Target="mailto:fkstockwell@crimson.ua.edu"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ryantabbott/Library/Containers/com.microsoft.Word/Data/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70BABD4D82A43B319B40816270F94"/>
        <w:category>
          <w:name w:val="General"/>
          <w:gallery w:val="placeholder"/>
        </w:category>
        <w:types>
          <w:type w:val="bbPlcHdr"/>
        </w:types>
        <w:behaviors>
          <w:behavior w:val="content"/>
        </w:behaviors>
        <w:guid w:val="{13352D87-EEB9-9B42-ADEA-39465A8CF97F}"/>
      </w:docPartPr>
      <w:docPartBody>
        <w:p w:rsidR="007D2B7D" w:rsidRDefault="007D2B7D">
          <w:pPr>
            <w:pStyle w:val="0A870BABD4D82A43B319B40816270F94"/>
          </w:pPr>
          <w:r>
            <w:t>Aliquam dapibus.</w:t>
          </w:r>
        </w:p>
      </w:docPartBody>
    </w:docPart>
    <w:docPart>
      <w:docPartPr>
        <w:name w:val="36FD29096112E24AA0A6FA159296EE3D"/>
        <w:category>
          <w:name w:val="General"/>
          <w:gallery w:val="placeholder"/>
        </w:category>
        <w:types>
          <w:type w:val="bbPlcHdr"/>
        </w:types>
        <w:behaviors>
          <w:behavior w:val="content"/>
        </w:behaviors>
        <w:guid w:val="{26F23A36-979D-DB4A-B549-FAA607FEC60D}"/>
      </w:docPartPr>
      <w:docPartBody>
        <w:p w:rsidR="007D2B7D" w:rsidRDefault="007D2B7D">
          <w:pPr>
            <w:pStyle w:val="36FD29096112E24AA0A6FA159296EE3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B467FE15219CA458DE8F4D8EE60C1F5"/>
        <w:category>
          <w:name w:val="General"/>
          <w:gallery w:val="placeholder"/>
        </w:category>
        <w:types>
          <w:type w:val="bbPlcHdr"/>
        </w:types>
        <w:behaviors>
          <w:behavior w:val="content"/>
        </w:behaviors>
        <w:guid w:val="{25AB8DD5-276F-114A-9C50-A9F3A5B688AD}"/>
      </w:docPartPr>
      <w:docPartBody>
        <w:p w:rsidR="007D2B7D" w:rsidRDefault="007D2B7D">
          <w:pPr>
            <w:pStyle w:val="3B467FE15219CA458DE8F4D8EE60C1F5"/>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D"/>
    <w:rsid w:val="007B0A9F"/>
    <w:rsid w:val="007D2B7D"/>
    <w:rsid w:val="009E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51EDF28C2128C248AC6C49174D41E8A4">
    <w:name w:val="51EDF28C2128C248AC6C49174D41E8A4"/>
  </w:style>
  <w:style w:type="paragraph" w:customStyle="1" w:styleId="8E4D368A4B3EC14DBF339CF4D5F2E8E9">
    <w:name w:val="8E4D368A4B3EC14DBF339CF4D5F2E8E9"/>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6B83D771C5A24B4E98D592466008EA0F">
    <w:name w:val="6B83D771C5A24B4E98D592466008EA0F"/>
  </w:style>
  <w:style w:type="paragraph" w:customStyle="1" w:styleId="A7E59698A666824F9209BC494792DFCD">
    <w:name w:val="A7E59698A666824F9209BC494792DFCD"/>
  </w:style>
  <w:style w:type="paragraph" w:customStyle="1" w:styleId="4AC81BA274BEE043B5A481165ACE25D1">
    <w:name w:val="4AC81BA274BEE043B5A481165ACE25D1"/>
  </w:style>
  <w:style w:type="paragraph" w:customStyle="1" w:styleId="0A870BABD4D82A43B319B40816270F94">
    <w:name w:val="0A870BABD4D82A43B319B40816270F94"/>
  </w:style>
  <w:style w:type="paragraph" w:customStyle="1" w:styleId="F8C3D8B3E5A0084F931026B5B4E7AD81">
    <w:name w:val="F8C3D8B3E5A0084F931026B5B4E7AD81"/>
  </w:style>
  <w:style w:type="paragraph" w:customStyle="1" w:styleId="3B1A1A7B447E724DB3C8E85DE9F17783">
    <w:name w:val="3B1A1A7B447E724DB3C8E85DE9F17783"/>
  </w:style>
  <w:style w:type="paragraph" w:customStyle="1" w:styleId="36FD29096112E24AA0A6FA159296EE3D">
    <w:name w:val="36FD29096112E24AA0A6FA159296EE3D"/>
  </w:style>
  <w:style w:type="paragraph" w:customStyle="1" w:styleId="3B467FE15219CA458DE8F4D8EE60C1F5">
    <w:name w:val="3B467FE15219CA458DE8F4D8EE60C1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51EDF28C2128C248AC6C49174D41E8A4">
    <w:name w:val="51EDF28C2128C248AC6C49174D41E8A4"/>
  </w:style>
  <w:style w:type="paragraph" w:customStyle="1" w:styleId="8E4D368A4B3EC14DBF339CF4D5F2E8E9">
    <w:name w:val="8E4D368A4B3EC14DBF339CF4D5F2E8E9"/>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6B83D771C5A24B4E98D592466008EA0F">
    <w:name w:val="6B83D771C5A24B4E98D592466008EA0F"/>
  </w:style>
  <w:style w:type="paragraph" w:customStyle="1" w:styleId="A7E59698A666824F9209BC494792DFCD">
    <w:name w:val="A7E59698A666824F9209BC494792DFCD"/>
  </w:style>
  <w:style w:type="paragraph" w:customStyle="1" w:styleId="4AC81BA274BEE043B5A481165ACE25D1">
    <w:name w:val="4AC81BA274BEE043B5A481165ACE25D1"/>
  </w:style>
  <w:style w:type="paragraph" w:customStyle="1" w:styleId="0A870BABD4D82A43B319B40816270F94">
    <w:name w:val="0A870BABD4D82A43B319B40816270F94"/>
  </w:style>
  <w:style w:type="paragraph" w:customStyle="1" w:styleId="F8C3D8B3E5A0084F931026B5B4E7AD81">
    <w:name w:val="F8C3D8B3E5A0084F931026B5B4E7AD81"/>
  </w:style>
  <w:style w:type="paragraph" w:customStyle="1" w:styleId="3B1A1A7B447E724DB3C8E85DE9F17783">
    <w:name w:val="3B1A1A7B447E724DB3C8E85DE9F17783"/>
  </w:style>
  <w:style w:type="paragraph" w:customStyle="1" w:styleId="36FD29096112E24AA0A6FA159296EE3D">
    <w:name w:val="36FD29096112E24AA0A6FA159296EE3D"/>
  </w:style>
  <w:style w:type="paragraph" w:customStyle="1" w:styleId="3B467FE15219CA458DE8F4D8EE60C1F5">
    <w:name w:val="3B467FE15219CA458DE8F4D8EE60C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2</TotalTime>
  <Pages>3</Pages>
  <Words>582</Words>
  <Characters>3318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Stockwell</dc:creator>
  <cp:keywords/>
  <dc:description/>
  <cp:lastModifiedBy>Francesca  Stockwell</cp:lastModifiedBy>
  <cp:revision>3</cp:revision>
  <dcterms:created xsi:type="dcterms:W3CDTF">2018-01-30T21:26:00Z</dcterms:created>
  <dcterms:modified xsi:type="dcterms:W3CDTF">2018-04-30T17:57:00Z</dcterms:modified>
  <cp:category/>
</cp:coreProperties>
</file>